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899"/>
      </w:tblGrid>
      <w:tr w:rsidR="008D2674" w14:paraId="29E67C62" w14:textId="77777777" w:rsidTr="008D2674">
        <w:tc>
          <w:tcPr>
            <w:tcW w:w="0" w:type="auto"/>
            <w:shd w:val="clear" w:color="auto" w:fill="F2F2F2" w:themeFill="background1" w:themeFillShade="F2"/>
          </w:tcPr>
          <w:p w14:paraId="0F4D2851" w14:textId="1E177EF5" w:rsidR="008D2674" w:rsidRPr="004D2093" w:rsidRDefault="008D2674" w:rsidP="008D2674">
            <w:pPr>
              <w:rPr>
                <w:i/>
                <w:iCs/>
                <w:sz w:val="28"/>
                <w:szCs w:val="28"/>
              </w:rPr>
            </w:pPr>
            <w:r w:rsidRPr="004D2093">
              <w:rPr>
                <w:i/>
                <w:iCs/>
                <w:sz w:val="28"/>
                <w:szCs w:val="28"/>
              </w:rPr>
              <w:t xml:space="preserve">Liturgie </w:t>
            </w:r>
            <w:r w:rsidR="00EE2E1F">
              <w:rPr>
                <w:i/>
                <w:iCs/>
                <w:sz w:val="28"/>
                <w:szCs w:val="28"/>
              </w:rPr>
              <w:t>9 juni 2024</w:t>
            </w:r>
          </w:p>
          <w:p w14:paraId="1E106426" w14:textId="39A1B2D6" w:rsidR="008D2674" w:rsidRPr="004D2093" w:rsidRDefault="00EE2E1F" w:rsidP="008D2674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</w:t>
            </w:r>
            <w:r w:rsidRPr="00EE2E1F">
              <w:rPr>
                <w:i/>
                <w:iCs/>
                <w:sz w:val="28"/>
                <w:szCs w:val="28"/>
                <w:vertAlign w:val="superscript"/>
              </w:rPr>
              <w:t>e</w:t>
            </w:r>
            <w:r>
              <w:rPr>
                <w:i/>
                <w:iCs/>
                <w:sz w:val="28"/>
                <w:szCs w:val="28"/>
              </w:rPr>
              <w:t xml:space="preserve"> z</w:t>
            </w:r>
            <w:r w:rsidR="008D2674" w:rsidRPr="004D2093">
              <w:rPr>
                <w:i/>
                <w:iCs/>
                <w:sz w:val="28"/>
                <w:szCs w:val="28"/>
              </w:rPr>
              <w:t xml:space="preserve">ondag </w:t>
            </w:r>
            <w:r>
              <w:rPr>
                <w:i/>
                <w:iCs/>
                <w:sz w:val="28"/>
                <w:szCs w:val="28"/>
              </w:rPr>
              <w:t>na Trinitatis</w:t>
            </w:r>
          </w:p>
          <w:p w14:paraId="75DECC89" w14:textId="77777777" w:rsidR="008D2674" w:rsidRPr="004D2093" w:rsidRDefault="008D2674" w:rsidP="008D2674">
            <w:pPr>
              <w:rPr>
                <w:i/>
                <w:iCs/>
                <w:sz w:val="28"/>
                <w:szCs w:val="28"/>
              </w:rPr>
            </w:pPr>
            <w:r w:rsidRPr="004D2093">
              <w:rPr>
                <w:i/>
                <w:iCs/>
                <w:sz w:val="28"/>
                <w:szCs w:val="28"/>
              </w:rPr>
              <w:t>Exoduskerk, Middelharnis – Sommelsdijk</w:t>
            </w:r>
          </w:p>
          <w:p w14:paraId="7F598F96" w14:textId="77777777" w:rsidR="008D2674" w:rsidRDefault="008D2674" w:rsidP="008D2674">
            <w:r w:rsidRPr="004D2093">
              <w:rPr>
                <w:i/>
                <w:iCs/>
                <w:sz w:val="28"/>
                <w:szCs w:val="28"/>
              </w:rPr>
              <w:t>Aanvang 10.00 uur</w:t>
            </w:r>
          </w:p>
        </w:tc>
      </w:tr>
    </w:tbl>
    <w:p w14:paraId="0A3E7E11" w14:textId="77777777" w:rsidR="00D11044" w:rsidRDefault="00D11044" w:rsidP="008D2674">
      <w:pPr>
        <w:spacing w:after="0" w:line="240" w:lineRule="auto"/>
      </w:pPr>
    </w:p>
    <w:p w14:paraId="1A770A13" w14:textId="77777777" w:rsidR="008D2674" w:rsidRDefault="008D2674" w:rsidP="00176059">
      <w:pPr>
        <w:spacing w:after="0" w:line="240" w:lineRule="auto"/>
      </w:pPr>
    </w:p>
    <w:p w14:paraId="63CA41B5" w14:textId="77777777" w:rsidR="008D2674" w:rsidRPr="004D2093" w:rsidRDefault="008D2674" w:rsidP="008D2674">
      <w:pPr>
        <w:spacing w:after="0" w:line="240" w:lineRule="auto"/>
      </w:pPr>
      <w:r w:rsidRPr="004D2093">
        <w:rPr>
          <w:smallCaps/>
          <w:sz w:val="32"/>
          <w:szCs w:val="32"/>
        </w:rPr>
        <w:t>Binnenkomen</w:t>
      </w:r>
    </w:p>
    <w:p w14:paraId="6147AF8B" w14:textId="77777777" w:rsidR="008D2674" w:rsidRPr="004D2093" w:rsidRDefault="008D2674" w:rsidP="008D2674">
      <w:pPr>
        <w:spacing w:after="0" w:line="240" w:lineRule="auto"/>
      </w:pPr>
      <w:r w:rsidRPr="004D2093">
        <w:t>Inleidende muziek</w:t>
      </w:r>
    </w:p>
    <w:p w14:paraId="16264BD4" w14:textId="77777777" w:rsidR="008D2674" w:rsidRPr="004D2093" w:rsidRDefault="008D2674" w:rsidP="008D2674">
      <w:pPr>
        <w:spacing w:after="0" w:line="240" w:lineRule="auto"/>
      </w:pPr>
      <w:r w:rsidRPr="004D2093">
        <w:t xml:space="preserve">Welkomstwoord </w:t>
      </w:r>
    </w:p>
    <w:p w14:paraId="5637BFCF" w14:textId="7B07FC35" w:rsidR="008D2674" w:rsidRPr="00EE2E1F" w:rsidRDefault="00EE2E1F" w:rsidP="00EE2E1F">
      <w:pPr>
        <w:spacing w:after="0" w:line="240" w:lineRule="auto"/>
        <w:rPr>
          <w:b/>
          <w:bCs/>
        </w:rPr>
      </w:pPr>
      <w:r>
        <w:t xml:space="preserve">Ochtendlied </w:t>
      </w:r>
      <w:r>
        <w:rPr>
          <w:b/>
          <w:bCs/>
        </w:rPr>
        <w:t>Gez. 217: 1, 3 en 4</w:t>
      </w:r>
    </w:p>
    <w:p w14:paraId="33C64017" w14:textId="77777777" w:rsidR="008D2674" w:rsidRPr="004D2093" w:rsidRDefault="008D2674" w:rsidP="008D2674">
      <w:pPr>
        <w:spacing w:after="0" w:line="240" w:lineRule="auto"/>
      </w:pPr>
      <w:r w:rsidRPr="004D2093">
        <w:t>Bemoediging en groet</w:t>
      </w:r>
    </w:p>
    <w:p w14:paraId="33831F98" w14:textId="76411C1A" w:rsidR="00EE2E1F" w:rsidRPr="00B26338" w:rsidRDefault="008D2674" w:rsidP="00EE2E1F">
      <w:pPr>
        <w:spacing w:after="0" w:line="240" w:lineRule="auto"/>
        <w:rPr>
          <w:b/>
          <w:bCs/>
        </w:rPr>
      </w:pPr>
      <w:r w:rsidRPr="004D2093">
        <w:t xml:space="preserve">Zingen </w:t>
      </w:r>
      <w:r w:rsidR="00EE2E1F" w:rsidRPr="004D2093">
        <w:t xml:space="preserve">Psalm van de zondag </w:t>
      </w:r>
      <w:r w:rsidR="00EE2E1F">
        <w:rPr>
          <w:b/>
          <w:bCs/>
        </w:rPr>
        <w:t>Psalm 25: 4 en 10</w:t>
      </w:r>
    </w:p>
    <w:p w14:paraId="57958EAA" w14:textId="485FE69B" w:rsidR="008D2674" w:rsidRPr="00EE2E1F" w:rsidRDefault="008D2674" w:rsidP="008D2674">
      <w:pPr>
        <w:spacing w:after="0" w:line="240" w:lineRule="auto"/>
        <w:rPr>
          <w:b/>
          <w:bCs/>
        </w:rPr>
      </w:pPr>
    </w:p>
    <w:p w14:paraId="4D223086" w14:textId="77777777" w:rsidR="008D2674" w:rsidRPr="004D2093" w:rsidRDefault="008D2674" w:rsidP="008D2674">
      <w:pPr>
        <w:spacing w:after="0" w:line="240" w:lineRule="auto"/>
      </w:pPr>
      <w:r w:rsidRPr="004D2093">
        <w:t>Gebed om inspiratie</w:t>
      </w:r>
    </w:p>
    <w:p w14:paraId="33AC5F45" w14:textId="1502C630" w:rsidR="008D2674" w:rsidRPr="0073775A" w:rsidRDefault="008D2674" w:rsidP="008D2674">
      <w:pPr>
        <w:spacing w:after="0" w:line="240" w:lineRule="auto"/>
        <w:rPr>
          <w:b/>
          <w:bCs/>
        </w:rPr>
      </w:pPr>
      <w:proofErr w:type="spellStart"/>
      <w:r w:rsidRPr="004D2093">
        <w:t>Kyrië</w:t>
      </w:r>
      <w:r>
        <w:t>lied</w:t>
      </w:r>
      <w:proofErr w:type="spellEnd"/>
      <w:r w:rsidR="0073775A">
        <w:t xml:space="preserve"> </w:t>
      </w:r>
      <w:r w:rsidR="0073775A">
        <w:rPr>
          <w:b/>
          <w:bCs/>
        </w:rPr>
        <w:t>Gez. 997: 1v, 2m, 3v, 4m (slotregel steeds a)</w:t>
      </w:r>
    </w:p>
    <w:p w14:paraId="76CFA4B1" w14:textId="54A6C207" w:rsidR="008D2674" w:rsidRPr="0073775A" w:rsidRDefault="008D2674" w:rsidP="008D2674">
      <w:pPr>
        <w:spacing w:after="0" w:line="240" w:lineRule="auto"/>
        <w:rPr>
          <w:b/>
          <w:bCs/>
        </w:rPr>
      </w:pPr>
      <w:r>
        <w:t>G</w:t>
      </w:r>
      <w:r w:rsidRPr="004D2093">
        <w:t xml:space="preserve">lorialied </w:t>
      </w:r>
      <w:r w:rsidR="0073775A">
        <w:rPr>
          <w:b/>
          <w:bCs/>
        </w:rPr>
        <w:t>Gez. 217: 5</w:t>
      </w:r>
    </w:p>
    <w:p w14:paraId="16EE1736" w14:textId="77777777" w:rsidR="008D2674" w:rsidRPr="004D2093" w:rsidRDefault="008D2674" w:rsidP="008D2674">
      <w:pPr>
        <w:spacing w:after="0" w:line="240" w:lineRule="auto"/>
      </w:pPr>
    </w:p>
    <w:p w14:paraId="46FD1E4D" w14:textId="77777777" w:rsidR="008D2674" w:rsidRPr="004D2093" w:rsidRDefault="008D2674" w:rsidP="008D2674">
      <w:pPr>
        <w:spacing w:after="0" w:line="240" w:lineRule="auto"/>
        <w:rPr>
          <w:smallCaps/>
          <w:sz w:val="32"/>
          <w:szCs w:val="32"/>
        </w:rPr>
      </w:pPr>
      <w:r w:rsidRPr="004D2093">
        <w:rPr>
          <w:smallCaps/>
          <w:sz w:val="32"/>
          <w:szCs w:val="32"/>
        </w:rPr>
        <w:t>Lezen en Luisteren</w:t>
      </w:r>
    </w:p>
    <w:p w14:paraId="778045D6" w14:textId="77777777" w:rsidR="008D2674" w:rsidRDefault="008D2674" w:rsidP="008D2674">
      <w:pPr>
        <w:spacing w:after="0" w:line="240" w:lineRule="auto"/>
      </w:pPr>
      <w:r w:rsidRPr="004D2093">
        <w:t>Kindermoment</w:t>
      </w:r>
    </w:p>
    <w:p w14:paraId="0F042918" w14:textId="2837EFD2" w:rsidR="008D2674" w:rsidRPr="00EE2E1F" w:rsidRDefault="008D2674" w:rsidP="008D2674">
      <w:pPr>
        <w:spacing w:after="0" w:line="240" w:lineRule="auto"/>
        <w:rPr>
          <w:i/>
          <w:iCs/>
        </w:rPr>
      </w:pPr>
      <w:r>
        <w:t xml:space="preserve">Oudtestamentische lezing </w:t>
      </w:r>
      <w:r w:rsidR="00EE2E1F">
        <w:rPr>
          <w:i/>
          <w:iCs/>
        </w:rPr>
        <w:t xml:space="preserve">Rechters (Richteren) 12: 1 – 6 </w:t>
      </w:r>
    </w:p>
    <w:p w14:paraId="2DA9250F" w14:textId="68E29B80" w:rsidR="008D2674" w:rsidRPr="007B44E2" w:rsidRDefault="008D2674" w:rsidP="008D2674">
      <w:pPr>
        <w:spacing w:after="0" w:line="240" w:lineRule="auto"/>
        <w:rPr>
          <w:b/>
          <w:bCs/>
        </w:rPr>
      </w:pPr>
      <w:r>
        <w:t xml:space="preserve">Zingen </w:t>
      </w:r>
      <w:r w:rsidR="007B44E2">
        <w:rPr>
          <w:b/>
          <w:bCs/>
        </w:rPr>
        <w:t>Psalm 130: 1 en 2</w:t>
      </w:r>
    </w:p>
    <w:p w14:paraId="4CFF71C9" w14:textId="4C3919B3" w:rsidR="008D2674" w:rsidRPr="00EE2E1F" w:rsidRDefault="008D2674" w:rsidP="008D2674">
      <w:pPr>
        <w:spacing w:after="0" w:line="240" w:lineRule="auto"/>
        <w:rPr>
          <w:i/>
          <w:iCs/>
        </w:rPr>
      </w:pPr>
      <w:r w:rsidRPr="004D2093">
        <w:t xml:space="preserve">Nieuwtestamentische lezing </w:t>
      </w:r>
      <w:r w:rsidR="00EE2E1F">
        <w:rPr>
          <w:i/>
          <w:iCs/>
        </w:rPr>
        <w:t>Marcus 3: 20 - 35</w:t>
      </w:r>
    </w:p>
    <w:p w14:paraId="7EBD14D7" w14:textId="582AE731" w:rsidR="008D2674" w:rsidRPr="007B44E2" w:rsidRDefault="008D2674" w:rsidP="008D2674">
      <w:pPr>
        <w:spacing w:after="0" w:line="240" w:lineRule="auto"/>
        <w:rPr>
          <w:b/>
          <w:bCs/>
        </w:rPr>
      </w:pPr>
      <w:r>
        <w:t xml:space="preserve">Acclamatie of lied </w:t>
      </w:r>
      <w:r w:rsidR="007B44E2">
        <w:rPr>
          <w:b/>
          <w:bCs/>
        </w:rPr>
        <w:t>Gez. 339f</w:t>
      </w:r>
    </w:p>
    <w:p w14:paraId="36D580BB" w14:textId="77777777" w:rsidR="008D2674" w:rsidRPr="004D2093" w:rsidRDefault="008D2674" w:rsidP="008D2674">
      <w:pPr>
        <w:spacing w:after="0" w:line="240" w:lineRule="auto"/>
      </w:pPr>
    </w:p>
    <w:p w14:paraId="37B84CE4" w14:textId="77777777" w:rsidR="008D2674" w:rsidRPr="004D2093" w:rsidRDefault="008D2674" w:rsidP="008D2674">
      <w:pPr>
        <w:spacing w:after="0" w:line="240" w:lineRule="auto"/>
      </w:pPr>
      <w:r w:rsidRPr="004D2093">
        <w:t>Verkondiging</w:t>
      </w:r>
    </w:p>
    <w:p w14:paraId="346AA131" w14:textId="77777777" w:rsidR="008D2674" w:rsidRDefault="008D2674" w:rsidP="008D2674">
      <w:pPr>
        <w:spacing w:after="0" w:line="240" w:lineRule="auto"/>
      </w:pPr>
    </w:p>
    <w:p w14:paraId="7DE5564C" w14:textId="1D1F44C2" w:rsidR="00FE053B" w:rsidRDefault="00FE053B" w:rsidP="008D2674">
      <w:pPr>
        <w:spacing w:after="0" w:line="240" w:lineRule="auto"/>
      </w:pPr>
      <w:r>
        <w:t>Muzikale meditatie</w:t>
      </w:r>
    </w:p>
    <w:p w14:paraId="643A4677" w14:textId="77777777" w:rsidR="00FE053B" w:rsidRPr="004D2093" w:rsidRDefault="00FE053B" w:rsidP="008D2674">
      <w:pPr>
        <w:spacing w:after="0" w:line="240" w:lineRule="auto"/>
      </w:pPr>
    </w:p>
    <w:p w14:paraId="79B6B0E2" w14:textId="561E89FF" w:rsidR="008D2674" w:rsidRPr="007B44E2" w:rsidRDefault="008D2674" w:rsidP="008D2674">
      <w:pPr>
        <w:spacing w:after="0" w:line="240" w:lineRule="auto"/>
        <w:rPr>
          <w:b/>
          <w:bCs/>
        </w:rPr>
      </w:pPr>
      <w:r w:rsidRPr="004D2093">
        <w:t xml:space="preserve">Zingen </w:t>
      </w:r>
      <w:r w:rsidR="007B44E2">
        <w:rPr>
          <w:b/>
          <w:bCs/>
        </w:rPr>
        <w:t>Gez. 418: 1 en 3</w:t>
      </w:r>
    </w:p>
    <w:p w14:paraId="70ACD75E" w14:textId="77777777" w:rsidR="008D2674" w:rsidRPr="004D2093" w:rsidRDefault="008D2674" w:rsidP="008D2674">
      <w:pPr>
        <w:spacing w:after="0" w:line="240" w:lineRule="auto"/>
      </w:pPr>
    </w:p>
    <w:p w14:paraId="31CF285C" w14:textId="77777777" w:rsidR="008D2674" w:rsidRPr="004D2093" w:rsidRDefault="008D2674" w:rsidP="008D2674">
      <w:pPr>
        <w:spacing w:after="0" w:line="240" w:lineRule="auto"/>
        <w:rPr>
          <w:smallCaps/>
          <w:sz w:val="32"/>
          <w:szCs w:val="32"/>
        </w:rPr>
      </w:pPr>
      <w:r w:rsidRPr="004D2093">
        <w:rPr>
          <w:smallCaps/>
          <w:sz w:val="32"/>
          <w:szCs w:val="32"/>
        </w:rPr>
        <w:t>Bidden en Delen</w:t>
      </w:r>
    </w:p>
    <w:p w14:paraId="19317971" w14:textId="77777777" w:rsidR="00FE053B" w:rsidRDefault="00FE053B" w:rsidP="00FE053B">
      <w:pPr>
        <w:spacing w:after="0" w:line="240" w:lineRule="auto"/>
      </w:pPr>
      <w:r>
        <w:t>Bloemengroet</w:t>
      </w:r>
    </w:p>
    <w:p w14:paraId="1A0CA23E" w14:textId="77777777" w:rsidR="00FE053B" w:rsidRDefault="00FE053B" w:rsidP="00FE053B">
      <w:pPr>
        <w:spacing w:after="0" w:line="240" w:lineRule="auto"/>
        <w:rPr>
          <w:b/>
          <w:bCs/>
        </w:rPr>
      </w:pPr>
      <w:r>
        <w:t>Voorbeden</w:t>
      </w:r>
    </w:p>
    <w:p w14:paraId="71B8F538" w14:textId="47BE0020" w:rsidR="00FE053B" w:rsidRDefault="00CD5CEA" w:rsidP="00FE053B">
      <w:pPr>
        <w:spacing w:after="0" w:line="240" w:lineRule="auto"/>
      </w:pPr>
      <w:r>
        <w:t xml:space="preserve">Zingen </w:t>
      </w:r>
      <w:r w:rsidRPr="00D11044">
        <w:rPr>
          <w:b/>
          <w:bCs/>
        </w:rPr>
        <w:t>Opwekking 737</w:t>
      </w:r>
      <w:r>
        <w:t xml:space="preserve">: U nodigt mij aan tafel (Sela) </w:t>
      </w:r>
    </w:p>
    <w:p w14:paraId="287020B3" w14:textId="77777777" w:rsidR="00CD5CEA" w:rsidRDefault="00CD5CEA" w:rsidP="00FE053B">
      <w:pPr>
        <w:spacing w:after="0" w:line="240" w:lineRule="auto"/>
      </w:pPr>
    </w:p>
    <w:p w14:paraId="5FA4573C" w14:textId="77777777" w:rsidR="00FE053B" w:rsidRDefault="00FE053B" w:rsidP="00FE053B">
      <w:pPr>
        <w:spacing w:after="0" w:line="240" w:lineRule="auto"/>
      </w:pPr>
      <w:r>
        <w:t>Inleiding op de dienst aan de Tafel van de Heer</w:t>
      </w:r>
    </w:p>
    <w:p w14:paraId="3EB3763C" w14:textId="26EB348A" w:rsidR="00FE053B" w:rsidRDefault="00FE053B" w:rsidP="00FE053B">
      <w:pPr>
        <w:spacing w:after="0" w:line="240" w:lineRule="auto"/>
      </w:pPr>
      <w:r>
        <w:t xml:space="preserve">Openingsgebed (Dienstboek, p. </w:t>
      </w:r>
      <w:r w:rsidR="007B44E2">
        <w:t>266 + 270 (nr. 8). vervolg 274</w:t>
      </w:r>
    </w:p>
    <w:p w14:paraId="05CBA2AF" w14:textId="77777777" w:rsidR="00FE053B" w:rsidRDefault="00FE053B" w:rsidP="00FE053B">
      <w:pPr>
        <w:spacing w:after="0" w:line="240" w:lineRule="auto"/>
      </w:pPr>
      <w:r>
        <w:t xml:space="preserve">Zingen: </w:t>
      </w:r>
      <w:r>
        <w:rPr>
          <w:b/>
          <w:bCs/>
        </w:rPr>
        <w:t>Gez. 405: 1 en 4</w:t>
      </w:r>
      <w:r>
        <w:t xml:space="preserve"> (Sanctus)</w:t>
      </w:r>
    </w:p>
    <w:p w14:paraId="702CC09A" w14:textId="25BE4E74" w:rsidR="00FE053B" w:rsidRDefault="00FE053B" w:rsidP="00FE053B">
      <w:pPr>
        <w:spacing w:after="0" w:line="240" w:lineRule="auto"/>
      </w:pPr>
      <w:r>
        <w:t xml:space="preserve">Vervolg Tafelgebed, instellingswoorden (Dienstboek, p. </w:t>
      </w:r>
      <w:r w:rsidR="007B44E2">
        <w:t>275</w:t>
      </w:r>
      <w:r>
        <w:t>)</w:t>
      </w:r>
    </w:p>
    <w:p w14:paraId="12A3557F" w14:textId="77777777" w:rsidR="00FE053B" w:rsidRDefault="00FE053B" w:rsidP="00FE053B">
      <w:pPr>
        <w:spacing w:after="0" w:line="240" w:lineRule="auto"/>
      </w:pPr>
      <w:r>
        <w:t>Onze Vader (Dienstboek, p. 169)</w:t>
      </w:r>
    </w:p>
    <w:p w14:paraId="1F139173" w14:textId="77777777" w:rsidR="00FE053B" w:rsidRDefault="00FE053B" w:rsidP="00FE053B">
      <w:pPr>
        <w:spacing w:after="0" w:line="240" w:lineRule="auto"/>
      </w:pPr>
      <w:r>
        <w:t>Vredesgroet</w:t>
      </w:r>
    </w:p>
    <w:p w14:paraId="4CBFB7FA" w14:textId="77777777" w:rsidR="00FE053B" w:rsidRDefault="00FE053B" w:rsidP="00FE053B">
      <w:pPr>
        <w:spacing w:after="0" w:line="240" w:lineRule="auto"/>
      </w:pPr>
      <w:r>
        <w:t xml:space="preserve">Zingen: </w:t>
      </w:r>
      <w:r>
        <w:rPr>
          <w:b/>
          <w:bCs/>
        </w:rPr>
        <w:t>Gez. 408e (</w:t>
      </w:r>
      <w:r>
        <w:t>Agnus Dei)</w:t>
      </w:r>
    </w:p>
    <w:p w14:paraId="7201CB6F" w14:textId="77777777" w:rsidR="00FE053B" w:rsidRDefault="00FE053B" w:rsidP="00FE053B">
      <w:pPr>
        <w:spacing w:after="0" w:line="240" w:lineRule="auto"/>
      </w:pPr>
      <w:r>
        <w:t>Communie van brood en wijn</w:t>
      </w:r>
    </w:p>
    <w:p w14:paraId="49E64474" w14:textId="77777777" w:rsidR="00FE053B" w:rsidRDefault="00FE053B" w:rsidP="00FE053B">
      <w:pPr>
        <w:spacing w:after="0" w:line="240" w:lineRule="auto"/>
      </w:pPr>
      <w:r>
        <w:t>Orgelmuziek tijdens het delen van brood en beker</w:t>
      </w:r>
    </w:p>
    <w:p w14:paraId="21DCFBF8" w14:textId="77777777" w:rsidR="00FE053B" w:rsidRDefault="00FE053B" w:rsidP="00FE053B">
      <w:pPr>
        <w:spacing w:after="0" w:line="240" w:lineRule="auto"/>
      </w:pPr>
    </w:p>
    <w:p w14:paraId="35BB2D2A" w14:textId="2560AAA7" w:rsidR="00FE053B" w:rsidRDefault="00FE053B" w:rsidP="00FE053B">
      <w:pPr>
        <w:spacing w:after="0" w:line="240" w:lineRule="auto"/>
      </w:pPr>
      <w:r>
        <w:t xml:space="preserve">Dankgebed (Dienstboek, p. 821 en </w:t>
      </w:r>
      <w:r w:rsidR="00EF25F4">
        <w:t xml:space="preserve">828, </w:t>
      </w:r>
      <w:proofErr w:type="spellStart"/>
      <w:r w:rsidR="00EF25F4">
        <w:t>nr</w:t>
      </w:r>
      <w:proofErr w:type="spellEnd"/>
      <w:r w:rsidR="00EF25F4">
        <w:t xml:space="preserve"> 154</w:t>
      </w:r>
      <w:r>
        <w:t>)</w:t>
      </w:r>
    </w:p>
    <w:p w14:paraId="68C07674" w14:textId="77777777" w:rsidR="00FE053B" w:rsidRDefault="00FE053B" w:rsidP="00FE053B">
      <w:pPr>
        <w:spacing w:after="0" w:line="240" w:lineRule="auto"/>
      </w:pPr>
    </w:p>
    <w:p w14:paraId="3A8D23F2" w14:textId="77777777" w:rsidR="00FE053B" w:rsidRDefault="00FE053B" w:rsidP="00FE053B">
      <w:pPr>
        <w:spacing w:after="0" w:line="240" w:lineRule="auto"/>
        <w:rPr>
          <w:smallCaps/>
          <w:sz w:val="32"/>
          <w:szCs w:val="32"/>
        </w:rPr>
      </w:pPr>
      <w:r>
        <w:rPr>
          <w:smallCaps/>
          <w:sz w:val="32"/>
          <w:szCs w:val="32"/>
        </w:rPr>
        <w:t>Zingen en Zegen</w:t>
      </w:r>
    </w:p>
    <w:p w14:paraId="53A8D2A7" w14:textId="62039234" w:rsidR="00FE053B" w:rsidRDefault="00FE053B" w:rsidP="00FE053B">
      <w:pPr>
        <w:spacing w:after="0" w:line="240" w:lineRule="auto"/>
      </w:pPr>
      <w:r>
        <w:t xml:space="preserve">Collecten: 1. </w:t>
      </w:r>
      <w:r w:rsidR="007B44E2">
        <w:t>Studentenpastoraat Rotterdam</w:t>
      </w:r>
      <w:r>
        <w:t>; 2. Kerk</w:t>
      </w:r>
    </w:p>
    <w:p w14:paraId="0EA64569" w14:textId="01EEC86F" w:rsidR="00FE053B" w:rsidRDefault="00FE053B" w:rsidP="00FE053B">
      <w:pPr>
        <w:spacing w:after="0" w:line="240" w:lineRule="auto"/>
        <w:rPr>
          <w:b/>
          <w:bCs/>
        </w:rPr>
      </w:pPr>
      <w:r>
        <w:t xml:space="preserve">Slotlied </w:t>
      </w:r>
      <w:r>
        <w:rPr>
          <w:b/>
          <w:bCs/>
        </w:rPr>
        <w:t xml:space="preserve">Gez. </w:t>
      </w:r>
      <w:r w:rsidR="007B44E2">
        <w:rPr>
          <w:b/>
          <w:bCs/>
        </w:rPr>
        <w:t>315: 1 en 3</w:t>
      </w:r>
    </w:p>
    <w:p w14:paraId="5B41ED32" w14:textId="77777777" w:rsidR="008D2674" w:rsidRPr="004D2093" w:rsidRDefault="008D2674" w:rsidP="008D2674">
      <w:pPr>
        <w:spacing w:after="0" w:line="240" w:lineRule="auto"/>
      </w:pPr>
      <w:r w:rsidRPr="004D2093">
        <w:t>Zegen</w:t>
      </w:r>
    </w:p>
    <w:p w14:paraId="0B358A8F" w14:textId="193335B5" w:rsidR="008D2674" w:rsidRPr="004D2093" w:rsidRDefault="008D2674" w:rsidP="008D2674">
      <w:pPr>
        <w:spacing w:after="0" w:line="240" w:lineRule="auto"/>
        <w:rPr>
          <w:b/>
          <w:bCs/>
        </w:rPr>
      </w:pPr>
      <w:r w:rsidRPr="004D2093">
        <w:t xml:space="preserve">Zingen </w:t>
      </w:r>
      <w:r w:rsidRPr="004D2093">
        <w:rPr>
          <w:b/>
          <w:bCs/>
        </w:rPr>
        <w:t xml:space="preserve">Gez. </w:t>
      </w:r>
      <w:r w:rsidR="00EF25F4">
        <w:rPr>
          <w:b/>
          <w:bCs/>
        </w:rPr>
        <w:t>430b</w:t>
      </w:r>
    </w:p>
    <w:sectPr w:rsidR="008D2674" w:rsidRPr="004D2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E1F"/>
    <w:rsid w:val="00012FFA"/>
    <w:rsid w:val="00126217"/>
    <w:rsid w:val="00176059"/>
    <w:rsid w:val="003B178D"/>
    <w:rsid w:val="003C7F15"/>
    <w:rsid w:val="0050359A"/>
    <w:rsid w:val="0073775A"/>
    <w:rsid w:val="007B44E2"/>
    <w:rsid w:val="008D2674"/>
    <w:rsid w:val="00CD5CEA"/>
    <w:rsid w:val="00D11044"/>
    <w:rsid w:val="00EE2E1F"/>
    <w:rsid w:val="00EF25F4"/>
    <w:rsid w:val="00F715F4"/>
    <w:rsid w:val="00FE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76E06"/>
  <w15:chartTrackingRefBased/>
  <w15:docId w15:val="{640F1528-0024-4933-B0F1-87DF8B7F4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ook Antiqua" w:eastAsiaTheme="minorHAnsi" w:hAnsi="Book Antiqua" w:cstheme="minorBidi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D267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D2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6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devi\OneDrive\Documenten\Aangepaste%20Office-sjablonen\Liturgie%20sjabloon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Liturgie sjabloon</Template>
  <TotalTime>81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de Visser</dc:creator>
  <cp:keywords/>
  <dc:description/>
  <cp:lastModifiedBy>Jan de Visser</cp:lastModifiedBy>
  <cp:revision>3</cp:revision>
  <dcterms:created xsi:type="dcterms:W3CDTF">2024-05-20T12:35:00Z</dcterms:created>
  <dcterms:modified xsi:type="dcterms:W3CDTF">2024-05-30T18:48:00Z</dcterms:modified>
</cp:coreProperties>
</file>